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65425" w:rsidRDefault="00F06380" w:rsidP="00F6542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F65425">
        <w:rPr>
          <w:rFonts w:ascii="Arial" w:hAnsi="Arial" w:cs="Arial"/>
          <w:color w:val="000000"/>
          <w:sz w:val="18"/>
          <w:szCs w:val="18"/>
        </w:rPr>
        <w:t>Vado Ligure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F65425" w:rsidRPr="00F65425" w:rsidRDefault="00F65425" w:rsidP="00F65425">
      <w:pPr>
        <w:jc w:val="both"/>
        <w:rPr>
          <w:b/>
          <w:sz w:val="28"/>
          <w:szCs w:val="24"/>
        </w:rPr>
      </w:pPr>
      <w:bookmarkStart w:id="0" w:name="_GoBack"/>
      <w:r w:rsidRPr="00F65425">
        <w:rPr>
          <w:b/>
          <w:bCs/>
          <w:color w:val="000000"/>
          <w:sz w:val="28"/>
          <w:szCs w:val="24"/>
        </w:rPr>
        <w:t xml:space="preserve">DOMANDA DI PARTECIPAZIONE ALLA SELEZIONE </w:t>
      </w:r>
      <w:r w:rsidRPr="00F65425">
        <w:rPr>
          <w:b/>
          <w:sz w:val="28"/>
          <w:szCs w:val="24"/>
        </w:rPr>
        <w:t>PER IL CONFERIMENTO DI INCARICO (PERSONA FISICA) A ESPERTI ESTERNI ALL’ISTITUZIONE SCOLASTICA PER PROGETTI ATTUATIVI PTOF A.S. 2023/24</w:t>
      </w:r>
    </w:p>
    <w:bookmarkEnd w:id="0"/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62C4F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sottoscritto/a_________________________________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 xml:space="preserve">cognome e nome) 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nato/a____________________________________prov. _____________il 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C.F. ________________________________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Residente in ________________________________________ prov. 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via/Piazza___________________________________________________________ </w:t>
      </w:r>
      <w:proofErr w:type="spellStart"/>
      <w:r>
        <w:rPr>
          <w:rFonts w:ascii="Arial" w:hAnsi="Arial" w:cs="Arial"/>
          <w:color w:val="000000"/>
        </w:rPr>
        <w:t>n.civ</w:t>
      </w:r>
      <w:proofErr w:type="spellEnd"/>
      <w:r>
        <w:rPr>
          <w:rFonts w:ascii="Arial" w:hAnsi="Arial" w:cs="Arial"/>
          <w:color w:val="000000"/>
        </w:rPr>
        <w:t>. 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telefono______________________________cell. 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MAIL- ___________________________________________________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62C4F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TITOLO DI STUDIO </w:t>
      </w:r>
      <w:proofErr w:type="spellStart"/>
      <w:r>
        <w:rPr>
          <w:rFonts w:ascii="Arial" w:hAnsi="Arial" w:cs="Arial"/>
          <w:color w:val="000000"/>
        </w:rPr>
        <w:t>POSSEDUTO__________________________________________conseguito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presso_________________________________________ con voti 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12CB0" w:rsidRDefault="00212CB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caso di personale interno all’amministrazione:</w:t>
      </w:r>
    </w:p>
    <w:p w:rsidR="00212CB0" w:rsidRDefault="00212CB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sede </w:t>
      </w:r>
      <w:r w:rsidR="00212CB0">
        <w:rPr>
          <w:rFonts w:ascii="Arial" w:hAnsi="Arial" w:cs="Arial"/>
          <w:color w:val="000000"/>
        </w:rPr>
        <w:t>scolastica di servizio e tipo di contratto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________________________________________________________________________________,</w:t>
      </w:r>
    </w:p>
    <w:p w:rsidR="00F06380" w:rsidRDefault="00F06380" w:rsidP="00F063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 H I E D E</w:t>
      </w:r>
    </w:p>
    <w:p w:rsidR="00F06380" w:rsidRPr="001A438D" w:rsidRDefault="00F06380" w:rsidP="00F063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A438D" w:rsidRDefault="00F06380" w:rsidP="0004001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A438D">
        <w:rPr>
          <w:rFonts w:ascii="Arial" w:hAnsi="Arial" w:cs="Arial"/>
          <w:color w:val="000000"/>
        </w:rPr>
        <w:t xml:space="preserve">alla S.V. di partecipare alla selezione, in qualità di </w:t>
      </w:r>
      <w:r w:rsidRPr="001A438D">
        <w:rPr>
          <w:rFonts w:ascii="Arial" w:hAnsi="Arial" w:cs="Arial"/>
          <w:b/>
          <w:bCs/>
          <w:color w:val="000000"/>
        </w:rPr>
        <w:t>ESPERTO</w:t>
      </w:r>
      <w:r w:rsidR="00F65425">
        <w:rPr>
          <w:rFonts w:ascii="Arial" w:hAnsi="Arial" w:cs="Arial"/>
          <w:color w:val="000000"/>
        </w:rPr>
        <w:t xml:space="preserve"> per il/i seguenti progetti (</w:t>
      </w:r>
      <w:proofErr w:type="spellStart"/>
      <w:r w:rsidR="00F65425">
        <w:rPr>
          <w:rFonts w:ascii="Arial" w:hAnsi="Arial" w:cs="Arial"/>
          <w:color w:val="000000"/>
        </w:rPr>
        <w:t>crocettare</w:t>
      </w:r>
      <w:proofErr w:type="spellEnd"/>
      <w:r w:rsidR="00F65425">
        <w:rPr>
          <w:rFonts w:ascii="Arial" w:hAnsi="Arial" w:cs="Arial"/>
          <w:color w:val="000000"/>
        </w:rPr>
        <w:t xml:space="preserve"> il/i progetto/i di interesse)</w:t>
      </w:r>
    </w:p>
    <w:p w:rsidR="00F65425" w:rsidRDefault="00F65425" w:rsidP="0004001A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:rsidR="00F65425" w:rsidRPr="00F65425" w:rsidRDefault="00F65425" w:rsidP="00F65425">
      <w:pPr>
        <w:pStyle w:val="Paragrafoelenco"/>
        <w:numPr>
          <w:ilvl w:val="0"/>
          <w:numId w:val="26"/>
        </w:numPr>
        <w:rPr>
          <w:b/>
          <w:bCs/>
        </w:rPr>
      </w:pPr>
      <w:r w:rsidRPr="00F65425">
        <w:rPr>
          <w:b/>
          <w:bCs/>
        </w:rPr>
        <w:t>PROGETTO 1</w:t>
      </w:r>
    </w:p>
    <w:p w:rsidR="00F65425" w:rsidRPr="002E0D68" w:rsidRDefault="00F65425" w:rsidP="00F65425">
      <w:pPr>
        <w:rPr>
          <w:b/>
          <w:bCs/>
        </w:rPr>
      </w:pPr>
      <w:r w:rsidRPr="002E0D68">
        <w:rPr>
          <w:b/>
          <w:bCs/>
        </w:rPr>
        <w:t>BIMBI IN MOVIMENTO (1)</w:t>
      </w:r>
    </w:p>
    <w:p w:rsidR="00F65425" w:rsidRDefault="00F65425" w:rsidP="00F65425">
      <w:pPr>
        <w:jc w:val="both"/>
        <w:rPr>
          <w:rFonts w:ascii="Arial" w:hAnsi="Arial" w:cs="Arial"/>
          <w:b/>
          <w:color w:val="000000" w:themeColor="text1"/>
        </w:rPr>
      </w:pPr>
    </w:p>
    <w:p w:rsidR="00F65425" w:rsidRPr="00F65425" w:rsidRDefault="00F65425" w:rsidP="00F65425">
      <w:pPr>
        <w:pStyle w:val="Paragrafoelenco"/>
        <w:numPr>
          <w:ilvl w:val="0"/>
          <w:numId w:val="26"/>
        </w:numPr>
        <w:jc w:val="both"/>
        <w:rPr>
          <w:b/>
          <w:bCs/>
        </w:rPr>
      </w:pPr>
      <w:r w:rsidRPr="00F65425">
        <w:rPr>
          <w:b/>
          <w:bCs/>
        </w:rPr>
        <w:t>PROGETTO 2</w:t>
      </w:r>
    </w:p>
    <w:p w:rsidR="00F65425" w:rsidRPr="002E0D68" w:rsidRDefault="00F65425" w:rsidP="00F65425">
      <w:pPr>
        <w:rPr>
          <w:b/>
          <w:bCs/>
        </w:rPr>
      </w:pPr>
      <w:r w:rsidRPr="002E0D68">
        <w:rPr>
          <w:b/>
          <w:bCs/>
        </w:rPr>
        <w:t>BIMBI IN MOVIMENTO (2)</w:t>
      </w:r>
    </w:p>
    <w:p w:rsidR="00F65425" w:rsidRDefault="00F65425" w:rsidP="0004001A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:rsidR="00F65425" w:rsidRPr="00F65425" w:rsidRDefault="00F65425" w:rsidP="00F65425">
      <w:pPr>
        <w:pStyle w:val="Paragrafoelenco"/>
        <w:numPr>
          <w:ilvl w:val="0"/>
          <w:numId w:val="26"/>
        </w:numPr>
        <w:jc w:val="both"/>
        <w:rPr>
          <w:b/>
          <w:bCs/>
        </w:rPr>
      </w:pPr>
      <w:r w:rsidRPr="00F65425">
        <w:rPr>
          <w:b/>
          <w:bCs/>
        </w:rPr>
        <w:t>PROGETTO 3</w:t>
      </w:r>
    </w:p>
    <w:p w:rsidR="00F65425" w:rsidRPr="002E0D68" w:rsidRDefault="00F65425" w:rsidP="00F65425">
      <w:pPr>
        <w:jc w:val="both"/>
        <w:rPr>
          <w:b/>
          <w:bCs/>
        </w:rPr>
      </w:pPr>
      <w:r w:rsidRPr="002E0D68">
        <w:rPr>
          <w:b/>
          <w:bCs/>
        </w:rPr>
        <w:t xml:space="preserve">DIGITALIZZAZIONE </w:t>
      </w:r>
    </w:p>
    <w:p w:rsidR="00F65425" w:rsidRPr="002E0D68" w:rsidRDefault="00F65425" w:rsidP="00F65425">
      <w:pPr>
        <w:jc w:val="both"/>
        <w:rPr>
          <w:b/>
          <w:bCs/>
        </w:rPr>
      </w:pPr>
      <w:r w:rsidRPr="002E0D68">
        <w:rPr>
          <w:b/>
          <w:bCs/>
        </w:rPr>
        <w:t>DI ISTITUTO</w:t>
      </w:r>
    </w:p>
    <w:p w:rsidR="00F65425" w:rsidRPr="001A438D" w:rsidRDefault="00F65425" w:rsidP="0004001A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:rsidR="007E052D" w:rsidRPr="000E489B" w:rsidRDefault="007E052D" w:rsidP="00F06380">
      <w:pPr>
        <w:autoSpaceDE w:val="0"/>
        <w:autoSpaceDN w:val="0"/>
        <w:adjustRightInd w:val="0"/>
        <w:rPr>
          <w:b/>
          <w:color w:val="000000" w:themeColor="text1"/>
        </w:rPr>
      </w:pP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Ai sensi degli artt. 46 e 47 del D.P.R. n. 445/2000, consapevole che le dichiarazioni mendaci sono punite ai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sensi del codice penale e delle leggi speciali in materia, secondo le disposizioni richiamate all'art. 76 del citato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D.P.R. n. 445- 00, dichiara: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essere stato destituito da pubblico impiego;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trovarsi in alcuna posizione di incompatibilità con pubblico impiego;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essere/non essere dipendente di altre Amministrazioni pubbliche;</w:t>
      </w:r>
    </w:p>
    <w:p w:rsidR="0004001A" w:rsidRPr="0004001A" w:rsidRDefault="0004001A" w:rsidP="000400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in possesso de</w:t>
      </w:r>
      <w:r w:rsidR="00A203B5">
        <w:rPr>
          <w:rFonts w:ascii="Arial" w:hAnsi="Arial" w:cs="Arial"/>
          <w:color w:val="000000"/>
        </w:rPr>
        <w:t xml:space="preserve">l seguente </w:t>
      </w:r>
      <w:r>
        <w:rPr>
          <w:rFonts w:ascii="Arial" w:hAnsi="Arial" w:cs="Arial"/>
          <w:color w:val="000000"/>
        </w:rPr>
        <w:t>requisit</w:t>
      </w:r>
      <w:r w:rsidR="00A203B5"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>come dettagliato nel CV allegato:</w:t>
      </w:r>
      <w:r w:rsidR="00A203B5">
        <w:rPr>
          <w:rFonts w:ascii="Arial" w:hAnsi="Arial" w:cs="Arial"/>
          <w:color w:val="000000"/>
        </w:rPr>
        <w:t xml:space="preserve"> </w:t>
      </w:r>
      <w:r w:rsidR="00A203B5" w:rsidRPr="00A203B5">
        <w:rPr>
          <w:rFonts w:ascii="Arial" w:hAnsi="Arial" w:cs="Arial"/>
          <w:color w:val="000000"/>
        </w:rPr>
        <w:t xml:space="preserve">essere in possesso di comprovata qualificazione professionale inerente </w:t>
      </w:r>
      <w:proofErr w:type="gramStart"/>
      <w:r w:rsidR="00A203B5" w:rsidRPr="00A203B5">
        <w:rPr>
          <w:rFonts w:ascii="Arial" w:hAnsi="Arial" w:cs="Arial"/>
          <w:color w:val="000000"/>
        </w:rPr>
        <w:t>il/i</w:t>
      </w:r>
      <w:proofErr w:type="gramEnd"/>
      <w:r w:rsidR="00A203B5" w:rsidRPr="00A203B5">
        <w:rPr>
          <w:rFonts w:ascii="Arial" w:hAnsi="Arial" w:cs="Arial"/>
          <w:color w:val="000000"/>
        </w:rPr>
        <w:t xml:space="preserve"> progetto/i di interesse</w:t>
      </w:r>
    </w:p>
    <w:p w:rsidR="00100E38" w:rsidRDefault="00100E38" w:rsidP="00100E38">
      <w:pPr>
        <w:autoSpaceDE w:val="0"/>
        <w:autoSpaceDN w:val="0"/>
        <w:ind w:left="360"/>
        <w:jc w:val="both"/>
      </w:pPr>
    </w:p>
    <w:p w:rsidR="0004001A" w:rsidRPr="00116E13" w:rsidRDefault="00100E38" w:rsidP="00100E38">
      <w:pPr>
        <w:autoSpaceDE w:val="0"/>
        <w:autoSpaceDN w:val="0"/>
        <w:jc w:val="both"/>
        <w:rPr>
          <w:b/>
        </w:rPr>
      </w:pPr>
      <w:r w:rsidRPr="00116E13">
        <w:rPr>
          <w:b/>
        </w:rPr>
        <w:t>Dichiara che non sussistono i</w:t>
      </w:r>
      <w:r w:rsidR="0004001A" w:rsidRPr="00116E13">
        <w:rPr>
          <w:b/>
        </w:rPr>
        <w:t xml:space="preserve">ncompatibilità, per tutta la durata dell’incarico, </w:t>
      </w:r>
      <w:r w:rsidRPr="00116E13">
        <w:rPr>
          <w:b/>
        </w:rPr>
        <w:t xml:space="preserve">dovute a </w:t>
      </w:r>
      <w:r w:rsidR="0004001A" w:rsidRPr="00116E13">
        <w:rPr>
          <w:b/>
        </w:rPr>
        <w:t>rapporti professionali di natura diversa con gli studenti e loro familiari</w:t>
      </w:r>
      <w:r w:rsidR="00520A11" w:rsidRPr="00116E13">
        <w:rPr>
          <w:b/>
        </w:rPr>
        <w:t>.</w:t>
      </w:r>
    </w:p>
    <w:p w:rsidR="00DD45F0" w:rsidRDefault="00DD45F0" w:rsidP="00F06380">
      <w:pPr>
        <w:jc w:val="both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Alla presente istanza allega: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</w:rPr>
        <w:t xml:space="preserve">curriculum vitae </w:t>
      </w:r>
      <w:r>
        <w:rPr>
          <w:rFonts w:ascii="Arial" w:hAnsi="Arial" w:cs="Arial"/>
        </w:rPr>
        <w:t>in formato europeo;</w:t>
      </w:r>
    </w:p>
    <w:p w:rsidR="00721430" w:rsidRDefault="00721430" w:rsidP="00F06380">
      <w:pPr>
        <w:autoSpaceDE w:val="0"/>
        <w:autoSpaceDN w:val="0"/>
        <w:adjustRightInd w:val="0"/>
        <w:rPr>
          <w:rFonts w:ascii="Arial" w:hAnsi="Arial" w:cs="Arial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Il/La sottoscritto/a esprime il proprio consenso affinché i dati forniti possano essere trattati nel rispetto del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D.L.vo n. 196-03 (</w:t>
      </w:r>
      <w:r>
        <w:rPr>
          <w:rFonts w:ascii="Arial" w:hAnsi="Arial" w:cs="Arial"/>
          <w:b/>
          <w:bCs/>
        </w:rPr>
        <w:t>Codice in materia di protezione dei dati personali</w:t>
      </w:r>
      <w:r>
        <w:rPr>
          <w:rFonts w:ascii="Arial" w:hAnsi="Arial" w:cs="Arial"/>
        </w:rPr>
        <w:t>), per gli adempimenti connessi alla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presente procedura.</w:t>
      </w:r>
    </w:p>
    <w:p w:rsidR="00721430" w:rsidRDefault="00721430" w:rsidP="00F06380">
      <w:pPr>
        <w:autoSpaceDE w:val="0"/>
        <w:autoSpaceDN w:val="0"/>
        <w:adjustRightInd w:val="0"/>
        <w:rPr>
          <w:rFonts w:ascii="Arial" w:hAnsi="Arial" w:cs="Arial"/>
        </w:rPr>
      </w:pP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</w:rPr>
      </w:pPr>
    </w:p>
    <w:p w:rsidR="00E06363" w:rsidRDefault="00E06363" w:rsidP="00F06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F06380">
        <w:rPr>
          <w:rFonts w:ascii="Arial" w:hAnsi="Arial" w:cs="Arial"/>
        </w:rPr>
        <w:t xml:space="preserve">data _____________________ </w:t>
      </w:r>
    </w:p>
    <w:p w:rsidR="00F06380" w:rsidRDefault="00F06380" w:rsidP="00F06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____________________________________</w:t>
      </w:r>
    </w:p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04001A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(allegare copia documento di identità in caso</w:t>
      </w:r>
      <w:r w:rsidR="00E06363">
        <w:rPr>
          <w:rFonts w:ascii="Calibri" w:hAnsi="Calibri" w:cs="Calibri"/>
          <w:color w:val="000000"/>
          <w:sz w:val="22"/>
          <w:szCs w:val="22"/>
        </w:rPr>
        <w:t xml:space="preserve"> non si disponga di firma digitale </w:t>
      </w:r>
      <w:proofErr w:type="gramStart"/>
      <w:r w:rsidR="00E06363">
        <w:rPr>
          <w:rFonts w:ascii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hAnsi="Calibri" w:cs="Calibri"/>
          <w:color w:val="000000"/>
          <w:sz w:val="22"/>
          <w:szCs w:val="22"/>
        </w:rPr>
        <w:t xml:space="preserve"> di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invio e-mail)</w:t>
      </w: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06363" w:rsidRPr="00F65425" w:rsidRDefault="00E06363" w:rsidP="00E06363">
      <w:pPr>
        <w:jc w:val="both"/>
        <w:rPr>
          <w:b/>
          <w:sz w:val="28"/>
          <w:szCs w:val="24"/>
        </w:rPr>
      </w:pPr>
      <w:r w:rsidRPr="00E42977">
        <w:rPr>
          <w:rFonts w:ascii="Arial" w:hAnsi="Arial" w:cs="Arial"/>
          <w:b/>
          <w:bCs/>
          <w:color w:val="000000"/>
        </w:rPr>
        <w:t>AUTODICHIARAZIONE TABELLA DI VALUTAZIONE DEI TITOLI PER SELEZIONE DI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42977">
        <w:rPr>
          <w:rFonts w:ascii="Arial" w:hAnsi="Arial" w:cs="Arial"/>
          <w:b/>
          <w:bCs/>
          <w:color w:val="000000"/>
        </w:rPr>
        <w:t xml:space="preserve">ESPERTO ESTERNO </w:t>
      </w:r>
      <w:r w:rsidRPr="00E06363">
        <w:rPr>
          <w:rFonts w:ascii="Arial" w:hAnsi="Arial" w:cs="Arial"/>
          <w:b/>
          <w:bCs/>
          <w:color w:val="000000"/>
        </w:rPr>
        <w:t>PER PROGETTI ATTUATIVI PTOF A.S. 2023/24</w:t>
      </w:r>
    </w:p>
    <w:p w:rsidR="00E06363" w:rsidRPr="00E42977" w:rsidRDefault="00E06363" w:rsidP="00E06363">
      <w:pPr>
        <w:ind w:left="170"/>
        <w:rPr>
          <w:rFonts w:ascii="Arial" w:hAnsi="Arial" w:cs="Arial"/>
          <w:b/>
          <w:bCs/>
          <w:color w:val="000000"/>
        </w:rPr>
      </w:pPr>
    </w:p>
    <w:p w:rsidR="00E06363" w:rsidRPr="00E42977" w:rsidRDefault="00E06363" w:rsidP="00E06363">
      <w:pPr>
        <w:ind w:left="170" w:right="170"/>
        <w:rPr>
          <w:rFonts w:ascii="Arial" w:hAnsi="Arial" w:cs="Arial"/>
          <w:bCs/>
          <w:color w:val="000000"/>
        </w:rPr>
      </w:pPr>
      <w:r w:rsidRPr="00E42977">
        <w:rPr>
          <w:rFonts w:ascii="Arial" w:hAnsi="Arial" w:cs="Arial"/>
          <w:bCs/>
          <w:color w:val="000000"/>
        </w:rPr>
        <w:t>(Il candidato avrà cura di attribuirsi un punteggio in base ai criteri riportati nell’avviso pubblico per le aree di interesse; i titoli e le esperienze professionali servizio dovranno essere chiaramente riscontrabili nel CV allegato)</w:t>
      </w:r>
    </w:p>
    <w:p w:rsidR="00E06363" w:rsidRDefault="00E06363" w:rsidP="00E06363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E06363" w:rsidRPr="00420FBD" w:rsidTr="00FC4FC4">
        <w:trPr>
          <w:trHeight w:val="662"/>
        </w:trPr>
        <w:tc>
          <w:tcPr>
            <w:tcW w:w="2410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  <w:shd w:val="clear" w:color="auto" w:fill="auto"/>
          </w:tcPr>
          <w:p w:rsidR="00E06363" w:rsidRDefault="00E06363" w:rsidP="00FC4FC4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:rsidR="00E06363" w:rsidRPr="00420FBD" w:rsidRDefault="00E06363" w:rsidP="00FC4FC4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E06363" w:rsidRPr="00420FBD" w:rsidTr="00FC4FC4">
        <w:trPr>
          <w:trHeight w:val="2037"/>
        </w:trPr>
        <w:tc>
          <w:tcPr>
            <w:tcW w:w="2410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proofErr w:type="gramStart"/>
            <w:r w:rsidRPr="00420FBD">
              <w:rPr>
                <w:rFonts w:eastAsia="Calibri"/>
                <w:spacing w:val="-9"/>
                <w:sz w:val="24"/>
              </w:rPr>
              <w:t>la</w:t>
            </w:r>
            <w:proofErr w:type="gramEnd"/>
            <w:r w:rsidRPr="00420FBD">
              <w:rPr>
                <w:rFonts w:eastAsia="Calibri"/>
                <w:spacing w:val="-9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Minore/uguale a 80 = 2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E06363" w:rsidRPr="00420FBD" w:rsidRDefault="00E06363" w:rsidP="00FC4FC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81 a 90 = 3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E06363" w:rsidRPr="00420FBD" w:rsidRDefault="00E06363" w:rsidP="00FC4FC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91 a 100 = 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E06363" w:rsidRPr="00420FBD" w:rsidRDefault="00E06363" w:rsidP="00FC4FC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101 a 105 = 7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E06363" w:rsidRPr="00420FBD" w:rsidRDefault="00E06363" w:rsidP="00FC4FC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:rsidR="00E06363" w:rsidRPr="00420FBD" w:rsidRDefault="00E06363" w:rsidP="00FC4FC4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=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</w:tc>
        <w:tc>
          <w:tcPr>
            <w:tcW w:w="2620" w:type="dxa"/>
            <w:shd w:val="clear" w:color="auto" w:fill="auto"/>
          </w:tcPr>
          <w:p w:rsidR="00E06363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E06363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E06363" w:rsidRPr="00420FBD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</w:t>
            </w:r>
            <w:proofErr w:type="gramStart"/>
            <w:r>
              <w:rPr>
                <w:rFonts w:eastAsia="Calibri"/>
                <w:sz w:val="24"/>
              </w:rPr>
              <w:t>…….</w:t>
            </w:r>
            <w:proofErr w:type="gramEnd"/>
            <w:r>
              <w:rPr>
                <w:rFonts w:eastAsia="Calibri"/>
                <w:sz w:val="24"/>
              </w:rPr>
              <w:t>.</w:t>
            </w:r>
          </w:p>
        </w:tc>
      </w:tr>
      <w:tr w:rsidR="00E06363" w:rsidRPr="00420FBD" w:rsidTr="00FC4FC4">
        <w:trPr>
          <w:trHeight w:val="1485"/>
        </w:trPr>
        <w:tc>
          <w:tcPr>
            <w:tcW w:w="2410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Ulteriori lauree rispetto a quella inerente </w:t>
            </w:r>
            <w:proofErr w:type="gramStart"/>
            <w:r w:rsidRPr="00420FBD">
              <w:rPr>
                <w:rFonts w:eastAsia="Calibri"/>
                <w:sz w:val="24"/>
              </w:rPr>
              <w:t>la</w:t>
            </w:r>
            <w:proofErr w:type="gramEnd"/>
            <w:r w:rsidRPr="00420FBD">
              <w:rPr>
                <w:rFonts w:eastAsia="Calibri"/>
                <w:sz w:val="24"/>
              </w:rPr>
              <w:t xml:space="preserve"> qualifica richiesta</w:t>
            </w:r>
          </w:p>
        </w:tc>
        <w:tc>
          <w:tcPr>
            <w:tcW w:w="2269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proofErr w:type="gramStart"/>
            <w:r w:rsidRPr="00420FBD">
              <w:rPr>
                <w:rFonts w:eastAsia="Calibri"/>
                <w:sz w:val="24"/>
              </w:rPr>
              <w:t>la</w:t>
            </w:r>
            <w:proofErr w:type="gramEnd"/>
            <w:r w:rsidRPr="00420FBD">
              <w:rPr>
                <w:rFonts w:eastAsia="Calibri"/>
                <w:sz w:val="24"/>
              </w:rPr>
              <w:t xml:space="preserve">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  <w:shd w:val="clear" w:color="auto" w:fill="auto"/>
          </w:tcPr>
          <w:p w:rsidR="00E06363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E06363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E06363" w:rsidRPr="00420FBD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</w:t>
            </w:r>
            <w:proofErr w:type="gramStart"/>
            <w:r>
              <w:rPr>
                <w:rFonts w:eastAsia="Calibri"/>
                <w:sz w:val="24"/>
              </w:rPr>
              <w:t>…….</w:t>
            </w:r>
            <w:proofErr w:type="gramEnd"/>
            <w:r>
              <w:rPr>
                <w:rFonts w:eastAsia="Calibri"/>
                <w:sz w:val="24"/>
              </w:rPr>
              <w:t>.</w:t>
            </w:r>
          </w:p>
        </w:tc>
      </w:tr>
      <w:tr w:rsidR="00E06363" w:rsidRPr="00420FBD" w:rsidTr="00FC4FC4">
        <w:trPr>
          <w:trHeight w:val="1892"/>
        </w:trPr>
        <w:tc>
          <w:tcPr>
            <w:tcW w:w="2410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:rsidR="00E06363" w:rsidRPr="00420FBD" w:rsidRDefault="00E06363" w:rsidP="00FC4FC4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-corsi di perfezionamento post-</w:t>
            </w:r>
            <w:proofErr w:type="spellStart"/>
            <w:r w:rsidRPr="00420FBD">
              <w:rPr>
                <w:rFonts w:eastAsia="Calibri"/>
                <w:sz w:val="24"/>
              </w:rPr>
              <w:t>lauream</w:t>
            </w:r>
            <w:proofErr w:type="spellEnd"/>
          </w:p>
          <w:p w:rsidR="00E06363" w:rsidRPr="00420FBD" w:rsidRDefault="00E06363" w:rsidP="00E06363">
            <w:pPr>
              <w:pStyle w:val="TableParagraph"/>
              <w:numPr>
                <w:ilvl w:val="0"/>
                <w:numId w:val="27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:rsidR="00E06363" w:rsidRPr="00420FBD" w:rsidRDefault="00E06363" w:rsidP="00E06363">
            <w:pPr>
              <w:pStyle w:val="TableParagraph"/>
              <w:numPr>
                <w:ilvl w:val="0"/>
                <w:numId w:val="27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:rsidR="00E06363" w:rsidRPr="00420FBD" w:rsidRDefault="00E06363" w:rsidP="00E06363">
            <w:pPr>
              <w:pStyle w:val="TableParagraph"/>
              <w:numPr>
                <w:ilvl w:val="0"/>
                <w:numId w:val="27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:rsidR="00E06363" w:rsidRPr="00420FBD" w:rsidRDefault="00E06363" w:rsidP="00E06363">
            <w:pPr>
              <w:pStyle w:val="TableParagraph"/>
              <w:numPr>
                <w:ilvl w:val="0"/>
                <w:numId w:val="27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:rsidR="00E06363" w:rsidRPr="00420FBD" w:rsidRDefault="00E06363" w:rsidP="00FC4FC4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-abilitazione all'insegnamento nella classe di concorso afferente </w:t>
            </w:r>
            <w:proofErr w:type="gramStart"/>
            <w:r w:rsidRPr="00420FBD">
              <w:rPr>
                <w:rFonts w:eastAsia="Calibri"/>
                <w:sz w:val="24"/>
              </w:rPr>
              <w:t>la</w:t>
            </w:r>
            <w:proofErr w:type="gramEnd"/>
            <w:r w:rsidRPr="00420FBD">
              <w:rPr>
                <w:rFonts w:eastAsia="Calibri"/>
                <w:sz w:val="24"/>
              </w:rPr>
              <w:t xml:space="preserve"> tipologia di intervento</w:t>
            </w:r>
          </w:p>
        </w:tc>
        <w:tc>
          <w:tcPr>
            <w:tcW w:w="2269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 titolo dichiarato</w:t>
            </w:r>
          </w:p>
        </w:tc>
        <w:tc>
          <w:tcPr>
            <w:tcW w:w="2620" w:type="dxa"/>
            <w:shd w:val="clear" w:color="auto" w:fill="auto"/>
          </w:tcPr>
          <w:p w:rsidR="00E06363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Max.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E06363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E06363" w:rsidRPr="00420FBD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</w:t>
            </w:r>
            <w:proofErr w:type="gramStart"/>
            <w:r>
              <w:rPr>
                <w:rFonts w:eastAsia="Calibri"/>
                <w:sz w:val="24"/>
              </w:rPr>
              <w:t>…….</w:t>
            </w:r>
            <w:proofErr w:type="gramEnd"/>
            <w:r>
              <w:rPr>
                <w:rFonts w:eastAsia="Calibri"/>
                <w:sz w:val="24"/>
              </w:rPr>
              <w:t>.</w:t>
            </w:r>
          </w:p>
        </w:tc>
      </w:tr>
      <w:tr w:rsidR="00E06363" w:rsidRPr="00420FBD" w:rsidTr="00FC4FC4">
        <w:trPr>
          <w:trHeight w:val="933"/>
        </w:trPr>
        <w:tc>
          <w:tcPr>
            <w:tcW w:w="2410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tabs>
                <w:tab w:val="left" w:pos="2306"/>
              </w:tabs>
              <w:spacing w:before="37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Pregresse </w:t>
            </w:r>
            <w:r w:rsidRPr="00420FBD">
              <w:rPr>
                <w:rFonts w:eastAsia="Calibri"/>
                <w:spacing w:val="-3"/>
                <w:sz w:val="24"/>
              </w:rPr>
              <w:t xml:space="preserve">esperienze </w:t>
            </w:r>
            <w:r w:rsidRPr="00420FBD">
              <w:rPr>
                <w:rFonts w:eastAsia="Calibri"/>
                <w:sz w:val="24"/>
              </w:rPr>
              <w:t>all'interno di Istituzioni Scolastiche nella stessa tipologia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>di</w:t>
            </w:r>
          </w:p>
          <w:p w:rsidR="00E06363" w:rsidRPr="00420FBD" w:rsidRDefault="00E06363" w:rsidP="00FC4FC4">
            <w:pPr>
              <w:pStyle w:val="TableParagraph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progetto/attività/incarico</w:t>
            </w:r>
          </w:p>
        </w:tc>
        <w:tc>
          <w:tcPr>
            <w:tcW w:w="2269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E06363" w:rsidRDefault="00E06363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E06363" w:rsidRDefault="00E06363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E06363" w:rsidRPr="00420FBD" w:rsidRDefault="00E06363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</w:t>
            </w:r>
            <w:proofErr w:type="gramStart"/>
            <w:r>
              <w:rPr>
                <w:rFonts w:eastAsia="Calibri"/>
                <w:sz w:val="24"/>
              </w:rPr>
              <w:t>…….</w:t>
            </w:r>
            <w:proofErr w:type="gramEnd"/>
            <w:r>
              <w:rPr>
                <w:rFonts w:eastAsia="Calibri"/>
                <w:sz w:val="24"/>
              </w:rPr>
              <w:t>.</w:t>
            </w:r>
          </w:p>
        </w:tc>
      </w:tr>
      <w:tr w:rsidR="00E06363" w:rsidRPr="00420FBD" w:rsidTr="00FC4FC4">
        <w:trPr>
          <w:trHeight w:val="933"/>
        </w:trPr>
        <w:tc>
          <w:tcPr>
            <w:tcW w:w="2410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proofErr w:type="gramStart"/>
            <w:r w:rsidRPr="00420FBD">
              <w:rPr>
                <w:rFonts w:eastAsia="Calibri"/>
                <w:sz w:val="24"/>
              </w:rPr>
              <w:t>Pregresse esperienza</w:t>
            </w:r>
            <w:proofErr w:type="gramEnd"/>
            <w:r w:rsidRPr="00420FBD">
              <w:rPr>
                <w:rFonts w:eastAsia="Calibri"/>
                <w:sz w:val="24"/>
              </w:rPr>
              <w:t xml:space="preserve"> in collaborazione con altri Enti/Associazioni nella stessa tipologia di progetto/attività/incarico</w:t>
            </w:r>
          </w:p>
        </w:tc>
        <w:tc>
          <w:tcPr>
            <w:tcW w:w="2269" w:type="dxa"/>
            <w:shd w:val="clear" w:color="auto" w:fill="auto"/>
          </w:tcPr>
          <w:p w:rsidR="00E06363" w:rsidRPr="00420FBD" w:rsidRDefault="00E06363" w:rsidP="00FC4FC4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E06363" w:rsidRDefault="00E06363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20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E06363" w:rsidRDefault="00E06363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E06363" w:rsidRPr="00420FBD" w:rsidRDefault="00E06363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</w:t>
            </w:r>
            <w:proofErr w:type="gramStart"/>
            <w:r>
              <w:rPr>
                <w:rFonts w:eastAsia="Calibri"/>
                <w:sz w:val="24"/>
              </w:rPr>
              <w:t>…….</w:t>
            </w:r>
            <w:proofErr w:type="gramEnd"/>
            <w:r>
              <w:rPr>
                <w:rFonts w:eastAsia="Calibri"/>
                <w:sz w:val="24"/>
              </w:rPr>
              <w:t>.</w:t>
            </w:r>
          </w:p>
        </w:tc>
      </w:tr>
    </w:tbl>
    <w:p w:rsidR="00E06363" w:rsidRPr="00D430D6" w:rsidRDefault="00E06363" w:rsidP="00E06363">
      <w:pPr>
        <w:tabs>
          <w:tab w:val="left" w:pos="993"/>
        </w:tabs>
        <w:ind w:left="990" w:hanging="990"/>
        <w:jc w:val="both"/>
        <w:rPr>
          <w:rFonts w:ascii="Book Antiqua" w:hAnsi="Book Antiqua"/>
          <w:sz w:val="22"/>
          <w:szCs w:val="22"/>
          <w:u w:val="single"/>
        </w:rPr>
      </w:pPr>
    </w:p>
    <w:p w:rsidR="00E06363" w:rsidRDefault="00E06363" w:rsidP="00E06363">
      <w:pPr>
        <w:jc w:val="both"/>
        <w:rPr>
          <w:rFonts w:ascii="Book Antiqua" w:hAnsi="Book Antiqua"/>
          <w:sz w:val="24"/>
          <w:szCs w:val="24"/>
        </w:rPr>
      </w:pPr>
    </w:p>
    <w:p w:rsidR="00E06363" w:rsidRDefault="00E06363" w:rsidP="00E06363">
      <w:pPr>
        <w:jc w:val="both"/>
        <w:rPr>
          <w:rFonts w:ascii="Book Antiqua" w:hAnsi="Book Antiqua"/>
          <w:sz w:val="24"/>
          <w:szCs w:val="24"/>
        </w:rPr>
      </w:pPr>
    </w:p>
    <w:p w:rsidR="00E06363" w:rsidRDefault="00E06363" w:rsidP="00E06363">
      <w:pPr>
        <w:autoSpaceDE w:val="0"/>
        <w:autoSpaceDN w:val="0"/>
        <w:adjustRightInd w:val="0"/>
        <w:rPr>
          <w:rFonts w:ascii="Arial" w:hAnsi="Arial" w:cs="Arial"/>
        </w:rPr>
      </w:pPr>
    </w:p>
    <w:p w:rsidR="00E06363" w:rsidRDefault="00E06363" w:rsidP="00E06363">
      <w:pPr>
        <w:autoSpaceDE w:val="0"/>
        <w:autoSpaceDN w:val="0"/>
        <w:adjustRightInd w:val="0"/>
        <w:rPr>
          <w:rFonts w:ascii="Arial" w:hAnsi="Arial" w:cs="Arial"/>
        </w:rPr>
      </w:pPr>
    </w:p>
    <w:p w:rsidR="00E06363" w:rsidRDefault="00E06363" w:rsidP="00E063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data _____________________ </w:t>
      </w:r>
    </w:p>
    <w:p w:rsidR="00E06363" w:rsidRDefault="00E06363" w:rsidP="00E063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____________________________________</w:t>
      </w:r>
    </w:p>
    <w:p w:rsidR="00E06363" w:rsidRDefault="00E06363" w:rsidP="00E06363">
      <w:pPr>
        <w:jc w:val="both"/>
        <w:rPr>
          <w:rFonts w:ascii="Arial" w:hAnsi="Arial" w:cs="Arial"/>
        </w:rPr>
      </w:pPr>
    </w:p>
    <w:p w:rsidR="00E06363" w:rsidRDefault="00E06363" w:rsidP="00E0636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(allegare copia documento di identità in caso non si disponga di firma digitale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e  di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invio e-mail)</w:t>
      </w:r>
    </w:p>
    <w:sectPr w:rsidR="00E06363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10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D4B96"/>
    <w:multiLevelType w:val="hybridMultilevel"/>
    <w:tmpl w:val="3F3AE8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3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5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3"/>
  </w:num>
  <w:num w:numId="4">
    <w:abstractNumId w:val="11"/>
  </w:num>
  <w:num w:numId="5">
    <w:abstractNumId w:val="21"/>
  </w:num>
  <w:num w:numId="6">
    <w:abstractNumId w:val="14"/>
  </w:num>
  <w:num w:numId="7">
    <w:abstractNumId w:val="1"/>
  </w:num>
  <w:num w:numId="8">
    <w:abstractNumId w:val="10"/>
  </w:num>
  <w:num w:numId="9">
    <w:abstractNumId w:val="22"/>
  </w:num>
  <w:num w:numId="10">
    <w:abstractNumId w:val="18"/>
  </w:num>
  <w:num w:numId="11">
    <w:abstractNumId w:val="20"/>
  </w:num>
  <w:num w:numId="12">
    <w:abstractNumId w:val="12"/>
  </w:num>
  <w:num w:numId="13">
    <w:abstractNumId w:val="25"/>
  </w:num>
  <w:num w:numId="14">
    <w:abstractNumId w:val="8"/>
  </w:num>
  <w:num w:numId="15">
    <w:abstractNumId w:val="16"/>
  </w:num>
  <w:num w:numId="16">
    <w:abstractNumId w:val="2"/>
  </w:num>
  <w:num w:numId="17">
    <w:abstractNumId w:val="15"/>
  </w:num>
  <w:num w:numId="18">
    <w:abstractNumId w:val="7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9"/>
  </w:num>
  <w:num w:numId="22">
    <w:abstractNumId w:val="4"/>
  </w:num>
  <w:num w:numId="23">
    <w:abstractNumId w:val="26"/>
  </w:num>
  <w:num w:numId="24">
    <w:abstractNumId w:val="13"/>
  </w:num>
  <w:num w:numId="25">
    <w:abstractNumId w:val="3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01A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16E13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4DA7"/>
    <w:rsid w:val="00505121"/>
    <w:rsid w:val="005055CF"/>
    <w:rsid w:val="00507947"/>
    <w:rsid w:val="005144FF"/>
    <w:rsid w:val="0051728C"/>
    <w:rsid w:val="00520A11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03B5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640A"/>
    <w:rsid w:val="00CA1196"/>
    <w:rsid w:val="00CD4FF5"/>
    <w:rsid w:val="00CD6AD2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06363"/>
    <w:rsid w:val="00E10534"/>
    <w:rsid w:val="00E105C5"/>
    <w:rsid w:val="00E126B5"/>
    <w:rsid w:val="00E1581A"/>
    <w:rsid w:val="00E22774"/>
    <w:rsid w:val="00E22D21"/>
    <w:rsid w:val="00E2492E"/>
    <w:rsid w:val="00E24B94"/>
    <w:rsid w:val="00E34DD2"/>
    <w:rsid w:val="00E40D63"/>
    <w:rsid w:val="00E435F8"/>
    <w:rsid w:val="00E43F2B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65425"/>
    <w:rsid w:val="00F72A68"/>
    <w:rsid w:val="00F73D2A"/>
    <w:rsid w:val="00F76959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180B6B55"/>
  <w15:docId w15:val="{19DDDDEE-FAE0-4E5A-8556-06E17338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E06363"/>
    <w:pPr>
      <w:widowControl w:val="0"/>
      <w:autoSpaceDE w:val="0"/>
      <w:autoSpaceDN w:val="0"/>
      <w:ind w:left="11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67C94-35AA-430E-8A6A-963FBE3A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12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dirigente</cp:lastModifiedBy>
  <cp:revision>9</cp:revision>
  <cp:lastPrinted>2017-11-20T08:22:00Z</cp:lastPrinted>
  <dcterms:created xsi:type="dcterms:W3CDTF">2021-11-15T11:59:00Z</dcterms:created>
  <dcterms:modified xsi:type="dcterms:W3CDTF">2024-01-12T11:07:00Z</dcterms:modified>
</cp:coreProperties>
</file>